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3D" w:rsidRDefault="0067423D" w:rsidP="00444E3F">
      <w:pPr>
        <w:pStyle w:val="NoSpacing"/>
        <w:spacing w:line="360" w:lineRule="auto"/>
        <w:rPr>
          <w:b/>
        </w:rPr>
      </w:pPr>
      <w:r w:rsidRPr="00572E8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PSOlogo" style="width:168.75pt;height:57pt;visibility:visible">
            <v:imagedata r:id="rId4" o:title=""/>
          </v:shape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2E83">
        <w:rPr>
          <w:noProof/>
          <w:lang w:val="en-US"/>
        </w:rPr>
        <w:pict>
          <v:shape id="Picture 4" o:spid="_x0000_i1026" type="#_x0000_t75" alt="Logo MUHCcolTextL" style="width:200.25pt;height:44.25pt;visibility:visible">
            <v:imagedata r:id="rId5" o:title=""/>
          </v:shape>
        </w:pict>
      </w:r>
    </w:p>
    <w:p w:rsidR="0067423D" w:rsidRDefault="0067423D" w:rsidP="000E4118">
      <w:pPr>
        <w:pStyle w:val="NoSpacing"/>
        <w:spacing w:line="360" w:lineRule="auto"/>
        <w:jc w:val="center"/>
        <w:rPr>
          <w:b/>
        </w:rPr>
      </w:pPr>
      <w:r>
        <w:rPr>
          <w:b/>
        </w:rPr>
        <w:t>PSYCHOSOCIAL ONCOLOGY PROGRAM</w:t>
      </w:r>
    </w:p>
    <w:p w:rsidR="0067423D" w:rsidRDefault="0067423D" w:rsidP="000E4118">
      <w:pPr>
        <w:pStyle w:val="NoSpacing"/>
        <w:spacing w:line="360" w:lineRule="auto"/>
        <w:jc w:val="center"/>
        <w:rPr>
          <w:b/>
        </w:rPr>
      </w:pPr>
      <w:r>
        <w:rPr>
          <w:b/>
        </w:rPr>
        <w:t>INTERNSHIP AND PRACTICUM PROGRAMS</w:t>
      </w:r>
    </w:p>
    <w:p w:rsidR="0067423D" w:rsidRPr="000E4118" w:rsidRDefault="0067423D" w:rsidP="000E4118">
      <w:pPr>
        <w:spacing w:after="0" w:line="240" w:lineRule="auto"/>
        <w:jc w:val="center"/>
        <w:rPr>
          <w:b/>
        </w:rPr>
      </w:pPr>
      <w:r>
        <w:rPr>
          <w:b/>
        </w:rPr>
        <w:t>APPLICATION FORM 2016-2017</w:t>
      </w:r>
      <w:r w:rsidRPr="000E4118">
        <w:rPr>
          <w:b/>
        </w:rPr>
        <w:t xml:space="preserve"> ACADEMIC TERM</w:t>
      </w:r>
    </w:p>
    <w:p w:rsidR="0067423D" w:rsidRDefault="0067423D" w:rsidP="000E4118">
      <w:pPr>
        <w:pStyle w:val="NoSpacing"/>
        <w:spacing w:line="360" w:lineRule="auto"/>
        <w:jc w:val="center"/>
        <w:rPr>
          <w:b/>
        </w:rPr>
      </w:pPr>
    </w:p>
    <w:p w:rsidR="0067423D" w:rsidRDefault="0067423D" w:rsidP="00444E3F">
      <w:pPr>
        <w:pStyle w:val="NoSpacing"/>
        <w:spacing w:line="360" w:lineRule="auto"/>
        <w:rPr>
          <w:b/>
        </w:rPr>
      </w:pPr>
    </w:p>
    <w:p w:rsidR="0067423D" w:rsidRDefault="0067423D" w:rsidP="00444E3F">
      <w:pPr>
        <w:pStyle w:val="NoSpacing"/>
        <w:spacing w:line="360" w:lineRule="auto"/>
        <w:rPr>
          <w:b/>
        </w:rPr>
      </w:pPr>
    </w:p>
    <w:p w:rsidR="0067423D" w:rsidRPr="000E4118" w:rsidRDefault="0067423D" w:rsidP="000E4118">
      <w:pPr>
        <w:spacing w:after="0" w:line="240" w:lineRule="auto"/>
      </w:pPr>
      <w:r w:rsidRPr="000E4118">
        <w:t>Date: ________________________</w:t>
      </w:r>
    </w:p>
    <w:p w:rsidR="0067423D" w:rsidRPr="000E4118" w:rsidRDefault="0067423D" w:rsidP="000E4118">
      <w:pPr>
        <w:spacing w:after="0" w:line="240" w:lineRule="auto"/>
      </w:pPr>
    </w:p>
    <w:p w:rsidR="0067423D" w:rsidRPr="000E4118" w:rsidRDefault="0067423D" w:rsidP="000E4118">
      <w:pPr>
        <w:spacing w:after="0" w:line="240" w:lineRule="auto"/>
      </w:pPr>
    </w:p>
    <w:p w:rsidR="0067423D" w:rsidRPr="000E4118" w:rsidRDefault="0067423D" w:rsidP="000E4118">
      <w:pPr>
        <w:spacing w:after="0" w:line="360" w:lineRule="auto"/>
      </w:pPr>
      <w:r w:rsidRPr="000E4118">
        <w:t>Applicant Name: _________________________________________           Telephone (H): _________________________ Address: _______________________________________________</w:t>
      </w:r>
      <w:r w:rsidRPr="000E4118">
        <w:tab/>
        <w:t xml:space="preserve">  Telephone (C): _________________________</w:t>
      </w:r>
    </w:p>
    <w:p w:rsidR="0067423D" w:rsidRPr="000E4118" w:rsidRDefault="0067423D" w:rsidP="000E4118">
      <w:pPr>
        <w:spacing w:after="0" w:line="360" w:lineRule="auto"/>
      </w:pPr>
      <w:r w:rsidRPr="000E4118">
        <w:t>Province: _______________________________________________</w:t>
      </w:r>
      <w:r w:rsidRPr="000E4118">
        <w:tab/>
        <w:t xml:space="preserve">  E-mail Address:_________________________</w:t>
      </w:r>
    </w:p>
    <w:p w:rsidR="0067423D" w:rsidRPr="000E4118" w:rsidRDefault="0067423D" w:rsidP="000E4118">
      <w:pPr>
        <w:spacing w:after="0" w:line="360" w:lineRule="auto"/>
      </w:pPr>
      <w:r w:rsidRPr="000E4118">
        <w:t>Postal Code: __________________________</w:t>
      </w:r>
    </w:p>
    <w:tbl>
      <w:tblPr>
        <w:tblpPr w:leftFromText="180" w:rightFromText="180" w:vertAnchor="text" w:horzAnchor="page" w:tblpX="2208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6"/>
        <w:gridCol w:w="1692"/>
        <w:gridCol w:w="2835"/>
      </w:tblGrid>
      <w:tr w:rsidR="0067423D" w:rsidRPr="00572E83" w:rsidTr="00572E83">
        <w:trPr>
          <w:trHeight w:val="377"/>
        </w:trPr>
        <w:tc>
          <w:tcPr>
            <w:tcW w:w="3236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Spoken</w:t>
            </w:r>
          </w:p>
        </w:tc>
        <w:tc>
          <w:tcPr>
            <w:tcW w:w="2835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Written</w:t>
            </w:r>
          </w:p>
        </w:tc>
      </w:tr>
      <w:tr w:rsidR="0067423D" w:rsidRPr="00572E83" w:rsidTr="00572E83">
        <w:trPr>
          <w:trHeight w:val="391"/>
        </w:trPr>
        <w:tc>
          <w:tcPr>
            <w:tcW w:w="3236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English</w:t>
            </w:r>
          </w:p>
        </w:tc>
        <w:tc>
          <w:tcPr>
            <w:tcW w:w="1692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rPr>
          <w:trHeight w:val="404"/>
        </w:trPr>
        <w:tc>
          <w:tcPr>
            <w:tcW w:w="3236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French</w:t>
            </w:r>
          </w:p>
        </w:tc>
        <w:tc>
          <w:tcPr>
            <w:tcW w:w="1692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rPr>
          <w:trHeight w:val="347"/>
        </w:trPr>
        <w:tc>
          <w:tcPr>
            <w:tcW w:w="3236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Other (Specify: ______________)</w:t>
            </w:r>
          </w:p>
        </w:tc>
        <w:tc>
          <w:tcPr>
            <w:tcW w:w="1692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</w:tbl>
    <w:p w:rsidR="0067423D" w:rsidRPr="00F917F9" w:rsidRDefault="0067423D" w:rsidP="000E4118">
      <w:pPr>
        <w:spacing w:after="0" w:line="360" w:lineRule="auto"/>
        <w:rPr>
          <w:sz w:val="16"/>
          <w:szCs w:val="16"/>
        </w:rPr>
      </w:pPr>
    </w:p>
    <w:p w:rsidR="0067423D" w:rsidRPr="000E4118" w:rsidRDefault="0067423D" w:rsidP="000E4118">
      <w:pPr>
        <w:spacing w:after="0" w:line="360" w:lineRule="auto"/>
      </w:pPr>
      <w:r w:rsidRPr="000E4118">
        <w:t xml:space="preserve">Languages: </w:t>
      </w:r>
    </w:p>
    <w:p w:rsidR="0067423D" w:rsidRPr="000E4118" w:rsidRDefault="0067423D" w:rsidP="000E4118">
      <w:pPr>
        <w:spacing w:after="0" w:line="360" w:lineRule="auto"/>
      </w:pPr>
    </w:p>
    <w:p w:rsidR="0067423D" w:rsidRPr="000E4118" w:rsidRDefault="0067423D" w:rsidP="000E4118"/>
    <w:p w:rsidR="0067423D" w:rsidRPr="000E4118" w:rsidRDefault="0067423D" w:rsidP="000E4118"/>
    <w:p w:rsidR="0067423D" w:rsidRDefault="0067423D" w:rsidP="00444E3F">
      <w:pPr>
        <w:pStyle w:val="NoSpacing"/>
        <w:spacing w:line="360" w:lineRule="auto"/>
        <w:rPr>
          <w:b/>
        </w:rPr>
      </w:pPr>
    </w:p>
    <w:p w:rsidR="0067423D" w:rsidRDefault="0067423D" w:rsidP="00444E3F">
      <w:pPr>
        <w:pStyle w:val="NoSpacing"/>
        <w:spacing w:line="360" w:lineRule="auto"/>
      </w:pPr>
      <w:r w:rsidRPr="00220FF4">
        <w:rPr>
          <w:b/>
        </w:rPr>
        <w:t>Program of Interest:</w:t>
      </w:r>
      <w:r>
        <w:t xml:space="preserve"> (Please Check) ___ Pre-Doctoral Internship (Half-time) </w:t>
      </w:r>
      <w:r>
        <w:tab/>
        <w:t>____ Practicum (2 -3 days a week)</w:t>
      </w:r>
    </w:p>
    <w:p w:rsidR="0067423D" w:rsidRDefault="0067423D" w:rsidP="00444E3F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  <w:t xml:space="preserve">       ___ Pre-Doctoral Internship (Full-time)</w:t>
      </w:r>
    </w:p>
    <w:p w:rsidR="0067423D" w:rsidRDefault="0067423D" w:rsidP="00444E3F">
      <w:pPr>
        <w:pStyle w:val="NoSpacing"/>
        <w:spacing w:line="360" w:lineRule="auto"/>
      </w:pPr>
      <w:r w:rsidRPr="00CE0182">
        <w:rPr>
          <w:b/>
        </w:rPr>
        <w:t>Area of Interest</w:t>
      </w:r>
      <w:r>
        <w:t xml:space="preserve"> (Please Check)   ____ Psychosocial Oncology  ___ Palliative Care     ____ Both</w:t>
      </w:r>
    </w:p>
    <w:p w:rsidR="0067423D" w:rsidRDefault="0067423D"/>
    <w:p w:rsidR="0067423D" w:rsidRPr="00220FF4" w:rsidRDefault="0067423D" w:rsidP="00EF2726">
      <w:pPr>
        <w:pStyle w:val="NoSpacing"/>
        <w:spacing w:line="360" w:lineRule="auto"/>
        <w:rPr>
          <w:b/>
        </w:rPr>
      </w:pPr>
      <w:r w:rsidRPr="00220FF4">
        <w:rPr>
          <w:b/>
        </w:rPr>
        <w:t xml:space="preserve">Current Education: </w:t>
      </w:r>
    </w:p>
    <w:p w:rsidR="0067423D" w:rsidRDefault="0067423D" w:rsidP="00EF2726">
      <w:pPr>
        <w:pStyle w:val="NoSpacing"/>
        <w:spacing w:line="360" w:lineRule="auto"/>
      </w:pPr>
      <w:r>
        <w:t xml:space="preserve">University Attended: ______________________________   </w:t>
      </w:r>
      <w:r>
        <w:tab/>
      </w:r>
      <w:r>
        <w:tab/>
        <w:t>Program: ______________________________</w:t>
      </w:r>
    </w:p>
    <w:p w:rsidR="0067423D" w:rsidRDefault="0067423D" w:rsidP="00EF2726">
      <w:pPr>
        <w:pStyle w:val="NoSpacing"/>
        <w:spacing w:line="360" w:lineRule="auto"/>
      </w:pPr>
      <w:r>
        <w:rPr>
          <w:noProof/>
          <w:lang w:val="en-US"/>
        </w:rPr>
        <w:pict>
          <v:rect id="Rectangle 6" o:spid="_x0000_s1026" style="position:absolute;margin-left:459.6pt;margin-top:2.9pt;width:13.45pt;height:8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" filled="f" strokeweight="1pt"/>
        </w:pict>
      </w:r>
      <w:r>
        <w:rPr>
          <w:noProof/>
          <w:lang w:val="en-US"/>
        </w:rPr>
        <w:pict>
          <v:rect id="Rectangle 5" o:spid="_x0000_s1027" style="position:absolute;margin-left:498.75pt;margin-top:3pt;width:13.45pt;height:8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" filled="f" strokeweight="1pt"/>
        </w:pict>
      </w:r>
      <w:r>
        <w:rPr>
          <w:noProof/>
          <w:lang w:val="en-US"/>
        </w:rPr>
        <w:pict>
          <v:rect id="Rectangle 7" o:spid="_x0000_s1028" style="position:absolute;margin-left:272.4pt;margin-top:2.05pt;width:13.45pt;height:8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" filled="f" strokecolor="windowText" strokeweight="1pt"/>
        </w:pict>
      </w:r>
      <w:r>
        <w:rPr>
          <w:noProof/>
          <w:lang w:val="en-US"/>
        </w:rPr>
        <w:pict>
          <v:rect id="Rectangle 16" o:spid="_x0000_s1029" style="position:absolute;margin-left:310.8pt;margin-top:3.4pt;width:13.45pt;height:8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" filled="f" strokecolor="windowText" strokeweight="1pt"/>
        </w:pict>
      </w:r>
      <w:r>
        <w:rPr>
          <w:noProof/>
          <w:lang w:val="en-US"/>
        </w:rPr>
        <w:pict>
          <v:rect id="Rectangle 2" o:spid="_x0000_s1030" style="position:absolute;margin-left:119.95pt;margin-top:2.35pt;width:13.45pt;height:8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" filled="f" strokeweight="1pt"/>
        </w:pict>
      </w:r>
      <w:r>
        <w:rPr>
          <w:noProof/>
          <w:lang w:val="en-US"/>
        </w:rPr>
        <w:pict>
          <v:rect id="Rectangle 1" o:spid="_x0000_s1031" style="position:absolute;margin-left:76.35pt;margin-top:2.55pt;width:13.45pt;height:8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" filled="f" strokeweight="1pt"/>
        </w:pict>
      </w:r>
      <w:r>
        <w:t>CPA Accredited:         Yes            No        OPQ Accredited:   Yes      No</w:t>
      </w:r>
      <w:r>
        <w:tab/>
      </w:r>
      <w:r>
        <w:rPr>
          <w:noProof/>
          <w:lang w:val="en-US"/>
        </w:rPr>
        <w:pict>
          <v:rect id="Rectangle 3" o:spid="_x0000_s1032" style="position:absolute;margin-left:119.95pt;margin-top:2.35pt;width:13.45pt;height:8.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" filled="f" strokeweight="1pt"/>
        </w:pict>
      </w:r>
      <w:r>
        <w:rPr>
          <w:noProof/>
          <w:lang w:val="en-US"/>
        </w:rPr>
        <w:pict>
          <v:rect id="Rectangle 4" o:spid="_x0000_s1033" style="position:absolute;margin-left:76.35pt;margin-top:2.55pt;width:13.45pt;height:8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" filled="f" strokeweight="1pt"/>
        </w:pict>
      </w:r>
      <w:r>
        <w:tab/>
        <w:t>APA Accredited:    Yes         No</w:t>
      </w:r>
    </w:p>
    <w:p w:rsidR="0067423D" w:rsidRDefault="0067423D" w:rsidP="00EF2726">
      <w:r>
        <w:t>Indicate current year of PhD program: e.g. Qualifying year, Ph.D. 2 _________________________</w:t>
      </w:r>
    </w:p>
    <w:p w:rsidR="0067423D" w:rsidRDefault="0067423D" w:rsidP="00EF2726">
      <w:r>
        <w:t>Expected Date of Program Completion: _________                   Degree to be Granted (Ph.D., Psy.D., Ed.D) ________</w:t>
      </w:r>
    </w:p>
    <w:p w:rsidR="0067423D" w:rsidRDefault="0067423D">
      <w:pPr>
        <w:rPr>
          <w:b/>
        </w:rPr>
      </w:pPr>
    </w:p>
    <w:p w:rsidR="0067423D" w:rsidRDefault="0067423D">
      <w:pPr>
        <w:rPr>
          <w:b/>
        </w:rPr>
      </w:pPr>
    </w:p>
    <w:p w:rsidR="0067423D" w:rsidRDefault="0067423D">
      <w:pPr>
        <w:rPr>
          <w:b/>
        </w:rPr>
      </w:pPr>
    </w:p>
    <w:p w:rsidR="0067423D" w:rsidRDefault="0067423D">
      <w:pPr>
        <w:rPr>
          <w:b/>
        </w:rPr>
      </w:pPr>
    </w:p>
    <w:p w:rsidR="0067423D" w:rsidRDefault="0067423D">
      <w:pPr>
        <w:rPr>
          <w:b/>
        </w:rPr>
      </w:pPr>
    </w:p>
    <w:p w:rsidR="0067423D" w:rsidRDefault="0067423D">
      <w:pPr>
        <w:rPr>
          <w:b/>
        </w:rPr>
      </w:pPr>
      <w:r w:rsidRPr="00220FF4">
        <w:rPr>
          <w:b/>
        </w:rPr>
        <w:t xml:space="preserve">Assessment Experience: </w:t>
      </w:r>
    </w:p>
    <w:p w:rsidR="0067423D" w:rsidRPr="0004462E" w:rsidRDefault="0067423D">
      <w:pPr>
        <w:rPr>
          <w:b/>
        </w:rPr>
      </w:pPr>
      <w:r>
        <w:t>List below all the psychological assessment instruments you have experience in: administration, scoring and interpretation.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4824"/>
        <w:gridCol w:w="1515"/>
        <w:gridCol w:w="921"/>
        <w:gridCol w:w="1333"/>
      </w:tblGrid>
      <w:tr w:rsidR="0067423D" w:rsidRPr="00572E83" w:rsidTr="00572E83">
        <w:tc>
          <w:tcPr>
            <w:tcW w:w="0" w:type="auto"/>
            <w:vAlign w:val="center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Domain</w:t>
            </w:r>
          </w:p>
        </w:tc>
        <w:tc>
          <w:tcPr>
            <w:tcW w:w="0" w:type="auto"/>
            <w:vAlign w:val="center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Name of Test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# Administered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# Scored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#</w:t>
            </w:r>
          </w:p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Interpreted/</w:t>
            </w:r>
          </w:p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Report</w:t>
            </w: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Cognitive, Intellectual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  <w:rPr>
                <w:lang w:val="fr-CA"/>
              </w:rPr>
            </w:pPr>
            <w:r w:rsidRPr="00572E83">
              <w:rPr>
                <w:lang w:val="fr-CA"/>
              </w:rPr>
              <w:t xml:space="preserve">Wechsler </w:t>
            </w:r>
            <w:r w:rsidRPr="00572E83">
              <w:t>Adult</w:t>
            </w:r>
            <w:r w:rsidRPr="00572E83">
              <w:rPr>
                <w:lang w:val="fr-CA"/>
              </w:rPr>
              <w:t xml:space="preserve"> Intelligence </w:t>
            </w:r>
            <w:r w:rsidRPr="00572E83">
              <w:t>Scales</w:t>
            </w:r>
            <w:r w:rsidRPr="00572E83">
              <w:rPr>
                <w:lang w:val="fr-CA"/>
              </w:rPr>
              <w:t>(WAIS-IV)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  <w:rPr>
                <w:lang w:val="fr-CA"/>
              </w:rPr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  <w:rPr>
                <w:lang w:val="fr-CA"/>
              </w:rPr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  <w:rPr>
                <w:lang w:val="fr-CA"/>
              </w:rPr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Personality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Minnesota Multiphasic Personality Inventory – Restructured Form (MMPI-2-RF)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Minnesota Multiphasic Personality Inventory (MMPI-2)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Personality Assessment Inventory (PAI)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Millon Clinical Multiaxial Inventory (MCMI-III)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Structured Clinical Interview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Structured Clinical Interview for DSM-IV-TR (SCID 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Structured Clinical Interview for DSM-IV-TR Axis II (SCID II)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Symptom Rating Scales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Positive and Negative Symptoms Scale (PANAS)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Depression/Anxiety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Beck Depression Inventory (BDI-II)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Beck Anxiety Inventory (BAI)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Hospital Anxiety and Depression Scale (HADS)</w:t>
            </w: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  <w:gridSpan w:val="5"/>
          </w:tcPr>
          <w:p w:rsidR="0067423D" w:rsidRPr="00572E83" w:rsidRDefault="0067423D" w:rsidP="00572E83">
            <w:pPr>
              <w:spacing w:after="0" w:line="360" w:lineRule="auto"/>
            </w:pPr>
            <w:r w:rsidRPr="00572E83">
              <w:t>Please list other tests that you have experience with that do not appear above.</w:t>
            </w: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0" w:type="auto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</w:tbl>
    <w:p w:rsidR="0067423D" w:rsidRDefault="0067423D"/>
    <w:p w:rsidR="0067423D" w:rsidRDefault="0067423D"/>
    <w:p w:rsidR="0067423D" w:rsidRDefault="0067423D"/>
    <w:p w:rsidR="0067423D" w:rsidRDefault="0067423D"/>
    <w:p w:rsidR="0067423D" w:rsidRDefault="0067423D"/>
    <w:p w:rsidR="0067423D" w:rsidRDefault="0067423D">
      <w:pPr>
        <w:rPr>
          <w:b/>
        </w:rPr>
      </w:pPr>
    </w:p>
    <w:p w:rsidR="0067423D" w:rsidRPr="00220FF4" w:rsidRDefault="0067423D">
      <w:pPr>
        <w:rPr>
          <w:b/>
        </w:rPr>
      </w:pPr>
      <w:r w:rsidRPr="00220FF4">
        <w:rPr>
          <w:b/>
        </w:rPr>
        <w:t xml:space="preserve">Clinical Treatment Experience: </w:t>
      </w:r>
    </w:p>
    <w:p w:rsidR="0067423D" w:rsidRDefault="0067423D">
      <w:r>
        <w:t xml:space="preserve">Please indicate the number of clients you have seen in each column according to treatment modality, individual versus group, and length of treatment: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2203"/>
        <w:gridCol w:w="2203"/>
        <w:gridCol w:w="2203"/>
        <w:gridCol w:w="2204"/>
      </w:tblGrid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Modality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Number of Individual Clients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Number of Group Clients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Number of Short-Term Sessions (up to 12 sessions)</w:t>
            </w: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Number of Long-Term Sessions (more than 12 sessions)</w:t>
            </w: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Cognitive Behavioral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Psychodynamic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Interpersonal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Client-Centered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Marital/Couple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Family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Dialectical-behavior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Emotion-focused Therapy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Rehabilitation Counselling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11016" w:type="dxa"/>
            <w:gridSpan w:val="5"/>
          </w:tcPr>
          <w:p w:rsidR="0067423D" w:rsidRPr="00572E83" w:rsidRDefault="0067423D" w:rsidP="00572E83">
            <w:pPr>
              <w:spacing w:after="0" w:line="240" w:lineRule="auto"/>
            </w:pPr>
            <w:r w:rsidRPr="00572E83">
              <w:t>Other (please specify):</w:t>
            </w: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</w:tbl>
    <w:p w:rsidR="0067423D" w:rsidRDefault="0067423D"/>
    <w:p w:rsidR="0067423D" w:rsidRDefault="0067423D">
      <w:r>
        <w:t xml:space="preserve">Please indicate the number of clients you have seen for treatment in each column according to age and diagnosis: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2203"/>
        <w:gridCol w:w="2203"/>
        <w:gridCol w:w="2203"/>
        <w:gridCol w:w="2204"/>
      </w:tblGrid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Child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Adolescent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Adult</w:t>
            </w: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Geriatric</w:t>
            </w: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Anxiety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Cognitive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Eating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Mood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Personality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Psychotic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Sexual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  <w:r w:rsidRPr="00572E83">
              <w:t>Substance Use Disorders</w:t>
            </w: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20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</w:tbl>
    <w:p w:rsidR="0067423D" w:rsidRDefault="0067423D" w:rsidP="004C60B1"/>
    <w:p w:rsidR="0067423D" w:rsidRDefault="0067423D" w:rsidP="004C60B1">
      <w:r>
        <w:t xml:space="preserve">List past practicum experiences: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3"/>
        <w:gridCol w:w="2820"/>
        <w:gridCol w:w="2855"/>
        <w:gridCol w:w="2548"/>
      </w:tblGrid>
      <w:tr w:rsidR="0067423D" w:rsidRPr="00572E83" w:rsidTr="00572E83">
        <w:tc>
          <w:tcPr>
            <w:tcW w:w="2793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Location</w:t>
            </w:r>
          </w:p>
        </w:tc>
        <w:tc>
          <w:tcPr>
            <w:tcW w:w="2820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Date Attended</w:t>
            </w:r>
          </w:p>
        </w:tc>
        <w:tc>
          <w:tcPr>
            <w:tcW w:w="2855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Supervisor</w:t>
            </w:r>
          </w:p>
        </w:tc>
        <w:tc>
          <w:tcPr>
            <w:tcW w:w="2548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Licensed Psychologist / Allied Mental Health</w:t>
            </w:r>
          </w:p>
        </w:tc>
      </w:tr>
      <w:tr w:rsidR="0067423D" w:rsidRPr="00572E83" w:rsidTr="00572E83">
        <w:tc>
          <w:tcPr>
            <w:tcW w:w="279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20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55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548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79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20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55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548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793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20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855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548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</w:tbl>
    <w:p w:rsidR="0067423D" w:rsidRDefault="0067423D" w:rsidP="004C60B1"/>
    <w:p w:rsidR="0067423D" w:rsidRDefault="0067423D" w:rsidP="004C60B1">
      <w:r>
        <w:t>Have you made recordings of clients/patients which were reviewed with your supervisor?</w:t>
      </w:r>
    </w:p>
    <w:p w:rsidR="0067423D" w:rsidRDefault="0067423D" w:rsidP="004C60B1">
      <w:r>
        <w:rPr>
          <w:noProof/>
          <w:lang w:val="en-US"/>
        </w:rPr>
        <w:pict>
          <v:rect id="Rectangle 12" o:spid="_x0000_s1034" style="position:absolute;margin-left:476.35pt;margin-top:1.25pt;width:13.45pt;height:8.7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" filled="f" strokeweight="1pt"/>
        </w:pict>
      </w:r>
      <w:r>
        <w:rPr>
          <w:noProof/>
          <w:lang w:val="en-US"/>
        </w:rPr>
        <w:pict>
          <v:rect id="Rectangle 13" o:spid="_x0000_s1035" style="position:absolute;margin-left:433.2pt;margin-top:1.1pt;width:13.45pt;height:8.7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" filled="f" strokeweight="1pt"/>
        </w:pict>
      </w:r>
      <w:r>
        <w:rPr>
          <w:noProof/>
          <w:lang w:val="en-US"/>
        </w:rPr>
        <w:pict>
          <v:rect id="Rectangle 11" o:spid="_x0000_s1036" style="position:absolute;margin-left:295.9pt;margin-top:.45pt;width:13.45pt;height:8.7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" filled="f" strokeweight="1pt"/>
        </w:pict>
      </w:r>
      <w:r>
        <w:rPr>
          <w:noProof/>
          <w:lang w:val="en-US"/>
        </w:rPr>
        <w:pict>
          <v:rect id="Rectangle 10" o:spid="_x0000_s1037" style="position:absolute;margin-left:257pt;margin-top:1.2pt;width:13.45pt;height:8.7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" filled="f" strokeweight="1pt"/>
        </w:pict>
      </w:r>
      <w:r>
        <w:rPr>
          <w:noProof/>
          <w:lang w:val="en-US"/>
        </w:rPr>
        <w:pict>
          <v:rect id="Rectangle 8" o:spid="_x0000_s1038" style="position:absolute;margin-left:121.95pt;margin-top:1.45pt;width:13.45pt;height:8.7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" filled="f" strokeweight="1pt"/>
        </w:pict>
      </w:r>
      <w:r>
        <w:rPr>
          <w:noProof/>
          <w:lang w:val="en-US"/>
        </w:rPr>
        <w:pict>
          <v:rect id="Rectangle 9" o:spid="_x0000_s1039" style="position:absolute;margin-left:81.5pt;margin-top:1.35pt;width:13.45pt;height:8.7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" filled="f" strokeweight="1pt"/>
        </w:pict>
      </w:r>
      <w:r>
        <w:t xml:space="preserve">Audio Recording:         Yes           No       Videotape/Digital:         Yes         No          Live Observation:         Yes          No </w:t>
      </w:r>
    </w:p>
    <w:p w:rsidR="0067423D" w:rsidRDefault="0067423D" w:rsidP="004C60B1"/>
    <w:p w:rsidR="0067423D" w:rsidRDefault="0067423D" w:rsidP="004C60B1">
      <w:r>
        <w:t>Name, Address, Telephone Number and E-mail Address of Supervisors: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2380"/>
        <w:gridCol w:w="2159"/>
        <w:gridCol w:w="2159"/>
        <w:gridCol w:w="2159"/>
      </w:tblGrid>
      <w:tr w:rsidR="0067423D" w:rsidRPr="00572E83" w:rsidTr="00572E83"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380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Name</w:t>
            </w: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Address</w:t>
            </w: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Telephone</w:t>
            </w: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E-mail</w:t>
            </w:r>
          </w:p>
        </w:tc>
      </w:tr>
      <w:tr w:rsidR="0067423D" w:rsidRPr="00572E83" w:rsidTr="00572E83"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Academic Supervisor</w:t>
            </w:r>
          </w:p>
        </w:tc>
        <w:tc>
          <w:tcPr>
            <w:tcW w:w="2380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  <w:tr w:rsidR="0067423D" w:rsidRPr="00572E83" w:rsidTr="00572E83"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Director of Clinical Training</w:t>
            </w:r>
          </w:p>
        </w:tc>
        <w:tc>
          <w:tcPr>
            <w:tcW w:w="2380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  <w:tc>
          <w:tcPr>
            <w:tcW w:w="2159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</w:p>
        </w:tc>
      </w:tr>
    </w:tbl>
    <w:p w:rsidR="0067423D" w:rsidRDefault="0067423D" w:rsidP="004C60B1"/>
    <w:p w:rsidR="0067423D" w:rsidRDefault="0067423D" w:rsidP="004C60B1">
      <w:r>
        <w:t xml:space="preserve">Letters of Reference will be sent from the following (2):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4"/>
        <w:gridCol w:w="2754"/>
        <w:gridCol w:w="2754"/>
        <w:gridCol w:w="2754"/>
      </w:tblGrid>
      <w:tr w:rsidR="0067423D" w:rsidRPr="00572E83" w:rsidTr="00572E83">
        <w:tc>
          <w:tcPr>
            <w:tcW w:w="275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Name</w:t>
            </w: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Address</w:t>
            </w: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Telephone</w:t>
            </w: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240" w:lineRule="auto"/>
              <w:jc w:val="center"/>
            </w:pPr>
            <w:r w:rsidRPr="00572E83">
              <w:t>E-mail</w:t>
            </w:r>
          </w:p>
        </w:tc>
      </w:tr>
      <w:tr w:rsidR="0067423D" w:rsidRPr="00572E83" w:rsidTr="00572E83"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</w:pPr>
            <w:r w:rsidRPr="00572E83">
              <w:t>1</w:t>
            </w: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  <w:tr w:rsidR="0067423D" w:rsidRPr="00572E83" w:rsidTr="00572E83"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</w:pPr>
            <w:r w:rsidRPr="00572E83">
              <w:t>2</w:t>
            </w: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  <w:tc>
          <w:tcPr>
            <w:tcW w:w="2754" w:type="dxa"/>
          </w:tcPr>
          <w:p w:rsidR="0067423D" w:rsidRPr="00572E83" w:rsidRDefault="0067423D" w:rsidP="00572E83">
            <w:pPr>
              <w:spacing w:after="0" w:line="360" w:lineRule="auto"/>
              <w:jc w:val="center"/>
            </w:pPr>
          </w:p>
        </w:tc>
      </w:tr>
    </w:tbl>
    <w:p w:rsidR="0067423D" w:rsidRDefault="0067423D" w:rsidP="00EF2726"/>
    <w:p w:rsidR="0067423D" w:rsidRDefault="0067423D" w:rsidP="00EF2726"/>
    <w:p w:rsidR="0067423D" w:rsidRDefault="0067423D" w:rsidP="00EF2726"/>
    <w:p w:rsidR="0067423D" w:rsidRPr="00BB60AF" w:rsidRDefault="0067423D" w:rsidP="00EF2726">
      <w:pPr>
        <w:rPr>
          <w:sz w:val="18"/>
          <w:szCs w:val="18"/>
        </w:rPr>
      </w:pPr>
      <w:r w:rsidRPr="00BB60AF">
        <w:rPr>
          <w:sz w:val="18"/>
          <w:szCs w:val="18"/>
          <w:u w:val="single"/>
        </w:rPr>
        <w:t>Psychosocial Oncology Supervisors</w:t>
      </w:r>
      <w:r w:rsidRPr="00BB60AF">
        <w:rPr>
          <w:sz w:val="18"/>
          <w:szCs w:val="18"/>
        </w:rPr>
        <w:tab/>
      </w:r>
      <w:r w:rsidRPr="00BB60AF">
        <w:rPr>
          <w:sz w:val="18"/>
          <w:szCs w:val="18"/>
        </w:rPr>
        <w:tab/>
      </w:r>
      <w:r w:rsidRPr="00BB60AF">
        <w:rPr>
          <w:sz w:val="18"/>
          <w:szCs w:val="18"/>
        </w:rPr>
        <w:tab/>
      </w:r>
      <w:r w:rsidRPr="00BB60AF">
        <w:rPr>
          <w:sz w:val="18"/>
          <w:szCs w:val="18"/>
          <w:u w:val="single"/>
        </w:rPr>
        <w:t>Palliative Care Supervisor</w:t>
      </w:r>
    </w:p>
    <w:p w:rsidR="0067423D" w:rsidRPr="00BB60AF" w:rsidRDefault="0067423D" w:rsidP="00F917F9">
      <w:pPr>
        <w:spacing w:line="240" w:lineRule="auto"/>
        <w:rPr>
          <w:sz w:val="18"/>
          <w:szCs w:val="18"/>
          <w:lang w:val="fr-CA"/>
        </w:rPr>
      </w:pPr>
      <w:r w:rsidRPr="00BB60AF">
        <w:rPr>
          <w:sz w:val="18"/>
          <w:szCs w:val="18"/>
          <w:lang w:val="fr-CA"/>
        </w:rPr>
        <w:t>Pasqualina DiDio, PhD ClinicalPsychologist</w:t>
      </w:r>
      <w:r w:rsidRPr="00BB60AF">
        <w:rPr>
          <w:sz w:val="18"/>
          <w:szCs w:val="18"/>
          <w:lang w:val="fr-CA"/>
        </w:rPr>
        <w:tab/>
      </w:r>
      <w:r w:rsidRPr="00BB60AF">
        <w:rPr>
          <w:sz w:val="18"/>
          <w:szCs w:val="18"/>
          <w:lang w:val="fr-CA"/>
        </w:rPr>
        <w:tab/>
        <w:t>Christopher MacKinnon,PhD, Psychologist, Counselling Psychology</w:t>
      </w:r>
    </w:p>
    <w:p w:rsidR="0067423D" w:rsidRPr="00BB60AF" w:rsidRDefault="0067423D" w:rsidP="00F917F9">
      <w:pPr>
        <w:spacing w:line="240" w:lineRule="auto"/>
        <w:rPr>
          <w:sz w:val="18"/>
          <w:szCs w:val="18"/>
          <w:lang w:val="fr-CA"/>
        </w:rPr>
      </w:pPr>
      <w:r w:rsidRPr="00BB60AF">
        <w:rPr>
          <w:sz w:val="18"/>
          <w:szCs w:val="18"/>
          <w:lang w:val="fr-CA"/>
        </w:rPr>
        <w:t>Marc Hamel, PhD,ClinicalPsychologist</w:t>
      </w:r>
    </w:p>
    <w:p w:rsidR="0067423D" w:rsidRPr="00BB60AF" w:rsidRDefault="0067423D" w:rsidP="00F917F9">
      <w:pPr>
        <w:spacing w:line="240" w:lineRule="auto"/>
        <w:rPr>
          <w:sz w:val="18"/>
          <w:szCs w:val="18"/>
          <w:lang w:val="fr-CA"/>
        </w:rPr>
      </w:pPr>
      <w:r w:rsidRPr="00BB60AF">
        <w:rPr>
          <w:sz w:val="18"/>
          <w:szCs w:val="18"/>
          <w:lang w:val="fr-CA"/>
        </w:rPr>
        <w:t>Lana M. Pratt, PhD,ClinicalPsychologist</w:t>
      </w:r>
    </w:p>
    <w:sectPr w:rsidR="0067423D" w:rsidRPr="00BB60AF" w:rsidSect="007347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737"/>
    <w:rsid w:val="00000B42"/>
    <w:rsid w:val="0004462E"/>
    <w:rsid w:val="000E4118"/>
    <w:rsid w:val="001459EB"/>
    <w:rsid w:val="001729C7"/>
    <w:rsid w:val="00204D37"/>
    <w:rsid w:val="002154CD"/>
    <w:rsid w:val="00220FF4"/>
    <w:rsid w:val="002C2803"/>
    <w:rsid w:val="00300042"/>
    <w:rsid w:val="00386B97"/>
    <w:rsid w:val="003D3817"/>
    <w:rsid w:val="004203F9"/>
    <w:rsid w:val="00444E3F"/>
    <w:rsid w:val="004B1B41"/>
    <w:rsid w:val="004C60B1"/>
    <w:rsid w:val="004D5F92"/>
    <w:rsid w:val="00540127"/>
    <w:rsid w:val="00572E83"/>
    <w:rsid w:val="005C2BBB"/>
    <w:rsid w:val="0067423D"/>
    <w:rsid w:val="006D541F"/>
    <w:rsid w:val="006D737F"/>
    <w:rsid w:val="00710CDC"/>
    <w:rsid w:val="00734737"/>
    <w:rsid w:val="007827FB"/>
    <w:rsid w:val="007C4091"/>
    <w:rsid w:val="008035D2"/>
    <w:rsid w:val="00887AA5"/>
    <w:rsid w:val="00914E56"/>
    <w:rsid w:val="00980CBB"/>
    <w:rsid w:val="0098336A"/>
    <w:rsid w:val="00A13317"/>
    <w:rsid w:val="00A7237B"/>
    <w:rsid w:val="00A77F69"/>
    <w:rsid w:val="00AB05FA"/>
    <w:rsid w:val="00B606F2"/>
    <w:rsid w:val="00B845B0"/>
    <w:rsid w:val="00BB60AF"/>
    <w:rsid w:val="00CE0182"/>
    <w:rsid w:val="00D2189C"/>
    <w:rsid w:val="00DB629F"/>
    <w:rsid w:val="00DE4FDE"/>
    <w:rsid w:val="00E85450"/>
    <w:rsid w:val="00EF2726"/>
    <w:rsid w:val="00F27FD8"/>
    <w:rsid w:val="00F32C82"/>
    <w:rsid w:val="00F520E0"/>
    <w:rsid w:val="00F52AFD"/>
    <w:rsid w:val="00F6440B"/>
    <w:rsid w:val="00F74BEA"/>
    <w:rsid w:val="00F917F9"/>
    <w:rsid w:val="00FC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BB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4737"/>
    <w:rPr>
      <w:lang w:val="en-CA"/>
    </w:rPr>
  </w:style>
  <w:style w:type="table" w:styleId="TableGrid">
    <w:name w:val="Table Grid"/>
    <w:basedOn w:val="TableNormal"/>
    <w:uiPriority w:val="99"/>
    <w:rsid w:val="007347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803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0E41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628</Words>
  <Characters>3580</Characters>
  <Application>Microsoft Office Outlook</Application>
  <DocSecurity>0</DocSecurity>
  <Lines>0</Lines>
  <Paragraphs>0</Paragraphs>
  <ScaleCrop>false</ScaleCrop>
  <Company>MUHC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Tal Aviram</dc:creator>
  <cp:keywords/>
  <dc:description/>
  <cp:lastModifiedBy>JGH</cp:lastModifiedBy>
  <cp:revision>2</cp:revision>
  <cp:lastPrinted>2013-11-28T19:56:00Z</cp:lastPrinted>
  <dcterms:created xsi:type="dcterms:W3CDTF">2016-02-23T19:00:00Z</dcterms:created>
  <dcterms:modified xsi:type="dcterms:W3CDTF">2016-02-23T19:00:00Z</dcterms:modified>
</cp:coreProperties>
</file>